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DE" w:rsidRPr="00487401" w:rsidRDefault="001B25DE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 xml:space="preserve"> Załącznik Nr 2</w:t>
      </w:r>
    </w:p>
    <w:p w:rsidR="001B25DE" w:rsidRPr="00487401" w:rsidRDefault="001B25DE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do Uchwały Nr …/…</w:t>
      </w:r>
      <w:r w:rsidRPr="00487401">
        <w:rPr>
          <w:rFonts w:ascii="Times New Roman" w:hAnsi="Times New Roman"/>
          <w:i/>
        </w:rPr>
        <w:t>/2025</w:t>
      </w:r>
    </w:p>
    <w:p w:rsidR="001B25DE" w:rsidRPr="00487401" w:rsidRDefault="001B25DE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>Rady Gminy Karnice</w:t>
      </w:r>
    </w:p>
    <w:p w:rsidR="001B25DE" w:rsidRDefault="001B25DE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 xml:space="preserve">z dnia </w:t>
      </w:r>
      <w:r>
        <w:rPr>
          <w:rFonts w:ascii="Times New Roman" w:hAnsi="Times New Roman"/>
          <w:i/>
        </w:rPr>
        <w:t>……..</w:t>
      </w:r>
      <w:r w:rsidRPr="00487401">
        <w:rPr>
          <w:rFonts w:ascii="Times New Roman" w:hAnsi="Times New Roman"/>
          <w:i/>
        </w:rPr>
        <w:t>2025 roku</w:t>
      </w:r>
    </w:p>
    <w:p w:rsidR="001B25DE" w:rsidRDefault="001B25DE" w:rsidP="004A21CD">
      <w:pPr>
        <w:pStyle w:val="TytuPublink"/>
        <w:keepNext/>
        <w:widowControl/>
      </w:pPr>
      <w:r>
        <w:t>Objaśnienia przyjętych wartości do Wieloletniej Prognozy Finansowej Gminy Karnice na lata 2025-2037</w:t>
      </w:r>
    </w:p>
    <w:p w:rsidR="001B25DE" w:rsidRDefault="001B25DE" w:rsidP="004A21CD">
      <w:pPr>
        <w:pStyle w:val="TekstPublink"/>
        <w:widowControl/>
        <w:jc w:val="left"/>
      </w:pPr>
      <w:r>
        <w:t>Zgodnie ze zmianami w budżecie dokonano następujących zmian w Wieloletniej Prognozie Finansowej Gminy Karnice:</w:t>
      </w:r>
    </w:p>
    <w:p w:rsidR="001B25DE" w:rsidRDefault="001B25DE" w:rsidP="004A21CD">
      <w:pPr>
        <w:pStyle w:val="ListaPublink"/>
        <w:widowControl/>
        <w:numPr>
          <w:ilvl w:val="0"/>
          <w:numId w:val="40"/>
        </w:numPr>
        <w:autoSpaceDE w:val="0"/>
        <w:autoSpaceDN w:val="0"/>
        <w:adjustRightInd w:val="0"/>
      </w:pPr>
      <w:r>
        <w:t>Dochody ogółem zmniejszono o 1 389 090,52 zł, z czego dochody bieżące zwiększono o 8 808,11 zł, a dochody majątkowe zmniejszono o 1 397 898,63 zł.</w:t>
      </w:r>
    </w:p>
    <w:p w:rsidR="001B25DE" w:rsidRDefault="001B25DE" w:rsidP="004A21CD">
      <w:pPr>
        <w:pStyle w:val="ListaPublink"/>
        <w:widowControl/>
        <w:numPr>
          <w:ilvl w:val="0"/>
          <w:numId w:val="40"/>
        </w:numPr>
        <w:autoSpaceDE w:val="0"/>
        <w:autoSpaceDN w:val="0"/>
        <w:adjustRightInd w:val="0"/>
      </w:pPr>
      <w:r>
        <w:t>Wydatki ogółem zmniejszono o 1 389 090,52 zł, z czego wydatki bieżące zmniejszono o 156 647,39 zł, a wydatki majątkowe zmniejszono o 1 232 443,13 zł.</w:t>
      </w:r>
    </w:p>
    <w:p w:rsidR="001B25DE" w:rsidRDefault="001B25DE" w:rsidP="004A21CD">
      <w:pPr>
        <w:pStyle w:val="ListaPublink"/>
        <w:widowControl/>
        <w:numPr>
          <w:ilvl w:val="0"/>
          <w:numId w:val="40"/>
        </w:numPr>
        <w:autoSpaceDE w:val="0"/>
        <w:autoSpaceDN w:val="0"/>
        <w:adjustRightInd w:val="0"/>
      </w:pPr>
      <w:r>
        <w:t>Wynik budżetu nie uległ zmianie.</w:t>
      </w:r>
    </w:p>
    <w:p w:rsidR="001B25DE" w:rsidRDefault="001B25DE" w:rsidP="004A21CD">
      <w:pPr>
        <w:pStyle w:val="TekstPublink"/>
        <w:widowControl/>
      </w:pPr>
      <w:r>
        <w:t>Szczegółowe informacje na temat zmian w zakresie dochodów, wydatków i wyniku budżetu w roku budżetowym przedstawiono w tabeli poniżej.</w:t>
      </w:r>
    </w:p>
    <w:p w:rsidR="001B25DE" w:rsidRDefault="001B25DE" w:rsidP="004A21CD">
      <w:pPr>
        <w:pStyle w:val="PodpistabeliPublink"/>
        <w:keepNext/>
        <w:widowControl/>
      </w:pPr>
      <w:r>
        <w:t>Zmiany w dochodach i wydatkach w 2025 roku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8"/>
        <w:gridCol w:w="2268"/>
        <w:gridCol w:w="2268"/>
        <w:gridCol w:w="2268"/>
      </w:tblGrid>
      <w:tr w:rsidR="001B25DE" w:rsidRPr="004A21CD" w:rsidTr="004A21CD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NagwektabeliPublink"/>
              <w:widowControl/>
              <w:jc w:val="center"/>
            </w:pPr>
            <w:r w:rsidRPr="004A21CD">
              <w:rPr>
                <w:rFonts w:cs="Calibri"/>
              </w:rP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NagwektabeliPublink"/>
              <w:widowControl/>
              <w:jc w:val="center"/>
            </w:pPr>
            <w:r w:rsidRPr="004A21CD">
              <w:rPr>
                <w:rFonts w:cs="Calibri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NagwektabeliPublink"/>
              <w:widowControl/>
              <w:jc w:val="center"/>
            </w:pPr>
            <w:r w:rsidRPr="004A21CD">
              <w:rPr>
                <w:rFonts w:cs="Calibri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NagwektabeliPublink"/>
              <w:widowControl/>
              <w:jc w:val="center"/>
            </w:pPr>
            <w:r w:rsidRPr="004A21CD">
              <w:rPr>
                <w:rFonts w:cs="Calibri"/>
              </w:rPr>
              <w:t>Po zmianie [zł]</w:t>
            </w:r>
          </w:p>
        </w:tc>
      </w:tr>
      <w:tr w:rsidR="001B25DE" w:rsidRPr="004A21CD" w:rsidTr="004A21CD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</w:pPr>
            <w:r>
              <w:t>Dochody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51 743 889,82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-1 389 090,52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50 354 799,30</w:t>
            </w:r>
          </w:p>
        </w:tc>
      </w:tr>
      <w:tr w:rsidR="001B25DE" w:rsidRPr="004A21CD" w:rsidTr="004A21CD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</w:pPr>
            <w:r>
              <w:t>Dochody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31 295 972,50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+8 808,11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31 304 780,61</w:t>
            </w:r>
          </w:p>
        </w:tc>
      </w:tr>
      <w:tr w:rsidR="001B25DE" w:rsidRPr="004A21CD" w:rsidTr="004A21CD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</w:pPr>
            <w:r>
              <w:t>Dotacje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4 235 313,77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-154 291,89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4 081 021,88</w:t>
            </w:r>
          </w:p>
        </w:tc>
      </w:tr>
      <w:tr w:rsidR="001B25DE" w:rsidRPr="004A21CD" w:rsidTr="004A21CD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</w:pPr>
            <w:r>
              <w:t>Pozostałe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16 826 966,53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+163 100,00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16 990 066,53</w:t>
            </w:r>
          </w:p>
        </w:tc>
      </w:tr>
      <w:tr w:rsidR="001B25DE" w:rsidRPr="004A21CD" w:rsidTr="004A21CD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</w:pPr>
            <w:r>
              <w:t>Dochody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20 447 917,32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-1 397 898,63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19 050 018,69</w:t>
            </w:r>
          </w:p>
        </w:tc>
      </w:tr>
      <w:tr w:rsidR="001B25DE" w:rsidRPr="004A21CD" w:rsidTr="004A21CD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</w:pPr>
            <w:r>
              <w:t>Wydatki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52 438 513,93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-1 389 090,52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51 049 423,41</w:t>
            </w:r>
          </w:p>
        </w:tc>
      </w:tr>
      <w:tr w:rsidR="001B25DE" w:rsidRPr="004A21CD" w:rsidTr="004A21CD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</w:pPr>
            <w:r>
              <w:t>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29 422 208,46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-156 647,39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29 265 561,07</w:t>
            </w:r>
          </w:p>
        </w:tc>
      </w:tr>
      <w:tr w:rsidR="001B25DE" w:rsidRPr="004A21CD" w:rsidTr="004A21CD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</w:pPr>
            <w:r>
              <w:t>Wynagrodzenia i pochodne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13 535 681,85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+5 475,51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13 541 157,36</w:t>
            </w:r>
          </w:p>
        </w:tc>
      </w:tr>
      <w:tr w:rsidR="001B25DE" w:rsidRPr="004A21CD" w:rsidTr="004A21CD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</w:pPr>
            <w:r>
              <w:t>Pozostałe 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15 136 526,61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-162 122,90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14 974 403,71</w:t>
            </w:r>
          </w:p>
        </w:tc>
      </w:tr>
      <w:tr w:rsidR="001B25DE" w:rsidRPr="004A21CD" w:rsidTr="004A21CD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</w:pPr>
            <w:r>
              <w:t>Wydatki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23 016 305,47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-1 232 443,13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WyrnionakomrkatabeliPublink"/>
              <w:widowControl/>
              <w:jc w:val="right"/>
            </w:pPr>
            <w:r>
              <w:t>21 783 862,34</w:t>
            </w:r>
          </w:p>
        </w:tc>
      </w:tr>
    </w:tbl>
    <w:p w:rsidR="001B25DE" w:rsidRDefault="001B25DE" w:rsidP="004A21CD">
      <w:pPr>
        <w:pStyle w:val="TekstPublink"/>
        <w:widowControl/>
      </w:pPr>
    </w:p>
    <w:p w:rsidR="001B25DE" w:rsidRDefault="001B25DE" w:rsidP="004A21CD">
      <w:pPr>
        <w:pStyle w:val="TekstPublink"/>
        <w:widowControl/>
      </w:pPr>
      <w:r>
        <w:t>W Wieloletniej Prognozie Finansowej Gminy Karnice:</w:t>
      </w:r>
    </w:p>
    <w:p w:rsidR="001B25DE" w:rsidRDefault="001B25DE" w:rsidP="004A21CD">
      <w:pPr>
        <w:pStyle w:val="ListaPublink"/>
        <w:widowControl/>
        <w:numPr>
          <w:ilvl w:val="0"/>
          <w:numId w:val="41"/>
        </w:numPr>
        <w:autoSpaceDE w:val="0"/>
        <w:autoSpaceDN w:val="0"/>
        <w:adjustRightInd w:val="0"/>
      </w:pPr>
      <w:r>
        <w:t>Przychody ogółem w roku budżetowym nie uległy zmianie.</w:t>
      </w:r>
    </w:p>
    <w:p w:rsidR="001B25DE" w:rsidRDefault="001B25DE" w:rsidP="004A21CD">
      <w:pPr>
        <w:pStyle w:val="ListaPublink"/>
        <w:widowControl/>
        <w:numPr>
          <w:ilvl w:val="0"/>
          <w:numId w:val="41"/>
        </w:numPr>
        <w:autoSpaceDE w:val="0"/>
        <w:autoSpaceDN w:val="0"/>
        <w:adjustRightInd w:val="0"/>
      </w:pPr>
      <w:r>
        <w:t>Rozchody ogółem w roku budżetowym nie uległy zmianie.</w:t>
      </w:r>
    </w:p>
    <w:p w:rsidR="001B25DE" w:rsidRDefault="001B25DE" w:rsidP="004A21CD">
      <w:pPr>
        <w:pStyle w:val="TekstPublink"/>
        <w:widowControl/>
      </w:pPr>
      <w:r>
        <w:t>Od 2026 nie dokonywano zmian w zakresie planowanych przychodów.</w:t>
      </w:r>
    </w:p>
    <w:p w:rsidR="001B25DE" w:rsidRDefault="001B25DE" w:rsidP="004A21CD">
      <w:pPr>
        <w:pStyle w:val="TekstPublink"/>
        <w:widowControl/>
      </w:pPr>
      <w:r>
        <w:t>Od 2026 nie dokonywano zmian w zakresie planowanych rozchodów.</w:t>
      </w:r>
    </w:p>
    <w:p w:rsidR="001B25DE" w:rsidRDefault="001B25DE" w:rsidP="004A21CD">
      <w:pPr>
        <w:pStyle w:val="TekstPublink"/>
        <w:widowControl/>
      </w:pPr>
      <w:r>
        <w:t>Zmiany w Wieloletniej Prognozie Finansowej Gminy Karnice na lata 2025-2037 spowodowały modyfikacje w kształtowaniu się relacji z art. 243 ustawy o finansach publicznych. Szczegóły zaprezentowano w tabeli poniżej.</w:t>
      </w:r>
    </w:p>
    <w:p w:rsidR="001B25DE" w:rsidRDefault="001B25DE" w:rsidP="004A21CD">
      <w:pPr>
        <w:pStyle w:val="PodpistabeliPublink"/>
        <w:keepNext/>
        <w:widowControl/>
      </w:pPr>
      <w:r>
        <w:t>Kształtowanie się relacji z art. 243 ust. 1 ustawy o finansach publicznych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12"/>
        <w:gridCol w:w="1512"/>
        <w:gridCol w:w="1511"/>
        <w:gridCol w:w="1511"/>
        <w:gridCol w:w="1511"/>
        <w:gridCol w:w="1515"/>
      </w:tblGrid>
      <w:tr w:rsidR="001B25DE" w:rsidRPr="004A21CD" w:rsidTr="004A21CD">
        <w:trPr>
          <w:tblHeader/>
        </w:trPr>
        <w:tc>
          <w:tcPr>
            <w:tcW w:w="825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NagwektabeliPublink"/>
              <w:widowControl/>
              <w:jc w:val="center"/>
            </w:pPr>
            <w:r w:rsidRPr="004A21CD">
              <w:rPr>
                <w:rFonts w:cs="Calibri"/>
              </w:rPr>
              <w:t>Rok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NagwektabeliPublink"/>
              <w:widowControl/>
              <w:jc w:val="center"/>
            </w:pPr>
            <w:r w:rsidRPr="004A21CD">
              <w:rPr>
                <w:rFonts w:cs="Calibri"/>
              </w:rPr>
              <w:t>Obsługa zadłużenia (fakt. i plan. po wyłączeniach)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NagwektabeliPublink"/>
              <w:widowControl/>
              <w:jc w:val="center"/>
            </w:pPr>
            <w:r w:rsidRPr="004A21CD">
              <w:rPr>
                <w:rFonts w:cs="Calibri"/>
              </w:rPr>
              <w:t>Maksymalna obsługa zadłużenia (wg planu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NagwektabeliPublink"/>
              <w:widowControl/>
              <w:jc w:val="center"/>
            </w:pPr>
            <w:r w:rsidRPr="004A21CD">
              <w:rPr>
                <w:rFonts w:cs="Calibri"/>
              </w:rPr>
              <w:t>Zachowanie relacji z art. 243 (w oparciu o plan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NagwektabeliPublink"/>
              <w:widowControl/>
              <w:jc w:val="center"/>
            </w:pPr>
            <w:r w:rsidRPr="004A21CD">
              <w:rPr>
                <w:rFonts w:cs="Calibri"/>
              </w:rPr>
              <w:t>Maksymalna obsługa zadłużenia (wg wykonania)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NagwektabeliPublink"/>
              <w:widowControl/>
              <w:jc w:val="center"/>
            </w:pPr>
            <w:r w:rsidRPr="004A21CD">
              <w:rPr>
                <w:rFonts w:cs="Calibri"/>
              </w:rPr>
              <w:t>Zachowanie relacji z art. 243 (w oparciu o wykonanie)</w:t>
            </w:r>
          </w:p>
        </w:tc>
      </w:tr>
      <w:tr w:rsidR="001B25DE" w:rsidRPr="004A21CD" w:rsidTr="004A21CD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2025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6,55%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16,78%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16,81%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B25DE" w:rsidRPr="004A21CD" w:rsidTr="004A21CD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2026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11,71%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13,97%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13,98%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B25DE" w:rsidRPr="004A21CD" w:rsidTr="004A21CD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2027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8,70%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14,29%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14,30%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B25DE" w:rsidRPr="004A21CD" w:rsidTr="004A21CD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2028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3,37%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13,22%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13,24%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B25DE" w:rsidRPr="004A21CD" w:rsidTr="004A21CD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2029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3,26%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12,47%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12,48%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B25DE" w:rsidRPr="004A21CD" w:rsidTr="004A21CD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2030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3,02%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8,61%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8,62%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B25DE" w:rsidRPr="004A21CD" w:rsidTr="004A21CD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2031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2,73%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7,28%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7,30%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B25DE" w:rsidRPr="004A21CD" w:rsidTr="004A21CD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2032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2,87%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9,00%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9,00%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B25DE" w:rsidRPr="004A21CD" w:rsidTr="004A21CD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2033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2,79%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8,80%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8,80%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B25DE" w:rsidRPr="004A21CD" w:rsidTr="004A21CD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2034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2,20%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8,76%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8,76%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B25DE" w:rsidRPr="004A21CD" w:rsidTr="004A21CD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2035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2,07%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8,75%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8,75%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B25DE" w:rsidRPr="004A21CD" w:rsidTr="004A21CD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2036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1,90%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8,81%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8,81%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1B25DE" w:rsidRPr="004A21CD" w:rsidTr="004A21CD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2037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2,69%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8,87%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right"/>
            </w:pPr>
            <w:r>
              <w:t>8,87%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1B25DE" w:rsidRDefault="001B25DE" w:rsidP="004A21CD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</w:tbl>
    <w:p w:rsidR="001B25DE" w:rsidRDefault="001B25DE" w:rsidP="004A21CD">
      <w:pPr>
        <w:pStyle w:val="TekstPublink"/>
        <w:widowControl/>
      </w:pPr>
    </w:p>
    <w:p w:rsidR="001B25DE" w:rsidRDefault="001B25DE" w:rsidP="004A21CD">
      <w:pPr>
        <w:pStyle w:val="TekstPublink"/>
        <w:widowControl/>
      </w:pPr>
      <w:r>
        <w:t>Dane w tabeli powyżej wskazują, że w całym okresie prognozy Gmina Karnice spełnia relację, o której mowa w art. 243 ust. 1 ustawy o finansach publicznych. Spełnienie dotyczy zarówno relacji obliczonej na podstawie planu na dzień 30.09.2024 r. jak i w oparciu o dane z wykonania budżetu.</w:t>
      </w:r>
    </w:p>
    <w:p w:rsidR="001B25DE" w:rsidRDefault="001B25DE" w:rsidP="004A21CD">
      <w:pPr>
        <w:pStyle w:val="TekstPublink"/>
        <w:widowControl/>
      </w:pPr>
      <w:r>
        <w:t>Zmiana Wieloletniej Prognozy Finansowej Gminy Karnice obejmuje również zmiany w załączniku nr 3, które szczegółowo opisano poniżej.</w:t>
      </w:r>
    </w:p>
    <w:p w:rsidR="001B25DE" w:rsidRDefault="001B25DE" w:rsidP="004A21CD">
      <w:pPr>
        <w:pStyle w:val="TekstPublink"/>
        <w:widowControl/>
      </w:pPr>
      <w:r>
        <w:t>Dokonano zmian w zakresie następujących przedsięwzięć:</w:t>
      </w:r>
    </w:p>
    <w:p w:rsidR="001B25DE" w:rsidRDefault="001B25DE" w:rsidP="004A21CD">
      <w:pPr>
        <w:pStyle w:val="ListaPublink"/>
        <w:widowControl/>
        <w:autoSpaceDE w:val="0"/>
        <w:autoSpaceDN w:val="0"/>
        <w:adjustRightInd w:val="0"/>
        <w:ind w:left="709"/>
      </w:pPr>
    </w:p>
    <w:p w:rsidR="001B25DE" w:rsidRDefault="001B25DE" w:rsidP="004A21CD">
      <w:pPr>
        <w:pStyle w:val="ListaPublink"/>
        <w:widowControl/>
        <w:numPr>
          <w:ilvl w:val="0"/>
          <w:numId w:val="42"/>
        </w:numPr>
        <w:autoSpaceDE w:val="0"/>
        <w:autoSpaceDN w:val="0"/>
        <w:adjustRightInd w:val="0"/>
      </w:pPr>
      <w:r>
        <w:t>Budowa centrum obsługi lokalnej społeczności i inicjatyw w Karnicach;</w:t>
      </w:r>
    </w:p>
    <w:p w:rsidR="001B25DE" w:rsidRDefault="001B25DE" w:rsidP="004A21CD">
      <w:pPr>
        <w:pStyle w:val="ListaPublink"/>
        <w:widowControl/>
        <w:numPr>
          <w:ilvl w:val="0"/>
          <w:numId w:val="42"/>
        </w:numPr>
        <w:autoSpaceDE w:val="0"/>
        <w:autoSpaceDN w:val="0"/>
        <w:adjustRightInd w:val="0"/>
      </w:pPr>
      <w:r>
        <w:t>Budowa gminnego żłobka "Maluszek";</w:t>
      </w:r>
    </w:p>
    <w:p w:rsidR="001B25DE" w:rsidRDefault="001B25DE" w:rsidP="004A21CD">
      <w:pPr>
        <w:pStyle w:val="ListaPublink"/>
        <w:widowControl/>
        <w:numPr>
          <w:ilvl w:val="0"/>
          <w:numId w:val="42"/>
        </w:numPr>
        <w:autoSpaceDE w:val="0"/>
        <w:autoSpaceDN w:val="0"/>
        <w:adjustRightInd w:val="0"/>
      </w:pPr>
      <w:r>
        <w:t>Wymiana opraw oświetleniowych na oprawy energooszczędne oświetlenia w Gminie Karnice;</w:t>
      </w:r>
    </w:p>
    <w:p w:rsidR="001B25DE" w:rsidRDefault="001B25DE" w:rsidP="004A21CD">
      <w:pPr>
        <w:pStyle w:val="ListaPublink"/>
        <w:widowControl/>
        <w:numPr>
          <w:ilvl w:val="0"/>
          <w:numId w:val="42"/>
        </w:numPr>
        <w:autoSpaceDE w:val="0"/>
        <w:autoSpaceDN w:val="0"/>
        <w:adjustRightInd w:val="0"/>
      </w:pPr>
      <w:r>
        <w:t>Cyberbezpieczny samorząd .</w:t>
      </w:r>
    </w:p>
    <w:p w:rsidR="001B25DE" w:rsidRDefault="001B25DE" w:rsidP="004A21CD">
      <w:pPr>
        <w:pStyle w:val="TekstPublink"/>
        <w:widowControl/>
      </w:pPr>
      <w: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1B25DE" w:rsidRDefault="001B25DE" w:rsidP="004A21CD">
      <w:pPr>
        <w:pStyle w:val="TekstPublink"/>
        <w:widowControl/>
      </w:pPr>
      <w:r>
        <w:t>Pełen zakres zmian obrazują załączniki nr 1 i 3 do niniejszej uchwały.</w:t>
      </w:r>
    </w:p>
    <w:p w:rsidR="001B25DE" w:rsidRDefault="001B25DE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bookmarkStart w:id="0" w:name="_GoBack"/>
      <w:bookmarkEnd w:id="0"/>
    </w:p>
    <w:sectPr w:rsidR="001B25DE" w:rsidSect="008A1F86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CB27"/>
    <w:multiLevelType w:val="multilevel"/>
    <w:tmpl w:val="9838106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3313286"/>
    <w:multiLevelType w:val="multilevel"/>
    <w:tmpl w:val="007C2B8D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">
    <w:nsid w:val="0A0A2B9A"/>
    <w:multiLevelType w:val="multilevel"/>
    <w:tmpl w:val="4F5CD50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">
    <w:nsid w:val="0B692410"/>
    <w:multiLevelType w:val="multilevel"/>
    <w:tmpl w:val="1DC20DE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4">
    <w:nsid w:val="0F1FE803"/>
    <w:multiLevelType w:val="multilevel"/>
    <w:tmpl w:val="57862B58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5">
    <w:nsid w:val="1115BC9B"/>
    <w:multiLevelType w:val="multilevel"/>
    <w:tmpl w:val="D55CC068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6">
    <w:nsid w:val="16BA6CB7"/>
    <w:multiLevelType w:val="multilevel"/>
    <w:tmpl w:val="F2A4090C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7">
    <w:nsid w:val="1E4D6605"/>
    <w:multiLevelType w:val="multilevel"/>
    <w:tmpl w:val="B8A2A208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8">
    <w:nsid w:val="22BEF975"/>
    <w:multiLevelType w:val="multilevel"/>
    <w:tmpl w:val="76F4E8C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9">
    <w:nsid w:val="2358FFA5"/>
    <w:multiLevelType w:val="multilevel"/>
    <w:tmpl w:val="30A2441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0">
    <w:nsid w:val="239A8ED0"/>
    <w:multiLevelType w:val="multilevel"/>
    <w:tmpl w:val="7CD8D30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1">
    <w:nsid w:val="25D126D9"/>
    <w:multiLevelType w:val="multilevel"/>
    <w:tmpl w:val="B79C8DC0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2">
    <w:nsid w:val="280D2006"/>
    <w:multiLevelType w:val="multilevel"/>
    <w:tmpl w:val="03034430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3">
    <w:nsid w:val="2995D724"/>
    <w:multiLevelType w:val="multilevel"/>
    <w:tmpl w:val="1198639C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4">
    <w:nsid w:val="2C9BE53F"/>
    <w:multiLevelType w:val="multilevel"/>
    <w:tmpl w:val="E7EAB18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5">
    <w:nsid w:val="2D7A0AFE"/>
    <w:multiLevelType w:val="multilevel"/>
    <w:tmpl w:val="031D65B3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6">
    <w:nsid w:val="2EC3BB65"/>
    <w:multiLevelType w:val="multilevel"/>
    <w:tmpl w:val="4E94F28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7">
    <w:nsid w:val="2F90E429"/>
    <w:multiLevelType w:val="multilevel"/>
    <w:tmpl w:val="F54E5A5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8">
    <w:nsid w:val="39868CC5"/>
    <w:multiLevelType w:val="multilevel"/>
    <w:tmpl w:val="DACA31C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9">
    <w:nsid w:val="3AC9ED55"/>
    <w:multiLevelType w:val="multilevel"/>
    <w:tmpl w:val="E286D9A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0">
    <w:nsid w:val="3CAC865E"/>
    <w:multiLevelType w:val="multilevel"/>
    <w:tmpl w:val="DDC8C35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1">
    <w:nsid w:val="40DE1D55"/>
    <w:multiLevelType w:val="multilevel"/>
    <w:tmpl w:val="B74C7DEA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2">
    <w:nsid w:val="410181D5"/>
    <w:multiLevelType w:val="multilevel"/>
    <w:tmpl w:val="997466A8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3">
    <w:nsid w:val="41A211C0"/>
    <w:multiLevelType w:val="multilevel"/>
    <w:tmpl w:val="672C5B88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4">
    <w:nsid w:val="4358D5AE"/>
    <w:multiLevelType w:val="multilevel"/>
    <w:tmpl w:val="00646F4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5">
    <w:nsid w:val="44BA23D0"/>
    <w:multiLevelType w:val="multilevel"/>
    <w:tmpl w:val="005D87F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6">
    <w:nsid w:val="46605CA7"/>
    <w:multiLevelType w:val="multilevel"/>
    <w:tmpl w:val="7F24FA5A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7">
    <w:nsid w:val="48848093"/>
    <w:multiLevelType w:val="multilevel"/>
    <w:tmpl w:val="18CA491C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8">
    <w:nsid w:val="4A2BB153"/>
    <w:multiLevelType w:val="multilevel"/>
    <w:tmpl w:val="0008935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9">
    <w:nsid w:val="4BF66FC8"/>
    <w:multiLevelType w:val="multilevel"/>
    <w:tmpl w:val="D6668A48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0">
    <w:nsid w:val="4ECB8FC0"/>
    <w:multiLevelType w:val="multilevel"/>
    <w:tmpl w:val="FED0114E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1">
    <w:nsid w:val="51BA1E1C"/>
    <w:multiLevelType w:val="multilevel"/>
    <w:tmpl w:val="004D2DE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2">
    <w:nsid w:val="55AC205D"/>
    <w:multiLevelType w:val="multilevel"/>
    <w:tmpl w:val="0A748990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3">
    <w:nsid w:val="569EE12D"/>
    <w:multiLevelType w:val="multilevel"/>
    <w:tmpl w:val="CB643DBE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4">
    <w:nsid w:val="5E77FD52"/>
    <w:multiLevelType w:val="multilevel"/>
    <w:tmpl w:val="92BA73C8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5">
    <w:nsid w:val="6173E3D5"/>
    <w:multiLevelType w:val="multilevel"/>
    <w:tmpl w:val="470632E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6">
    <w:nsid w:val="658237CF"/>
    <w:multiLevelType w:val="multilevel"/>
    <w:tmpl w:val="8BE2D348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7">
    <w:nsid w:val="70F85C0D"/>
    <w:multiLevelType w:val="multilevel"/>
    <w:tmpl w:val="0349C7AE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8">
    <w:nsid w:val="72400F63"/>
    <w:multiLevelType w:val="multilevel"/>
    <w:tmpl w:val="9BF2072A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9">
    <w:nsid w:val="738540CB"/>
    <w:multiLevelType w:val="multilevel"/>
    <w:tmpl w:val="8DB0027E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40">
    <w:nsid w:val="792BF15B"/>
    <w:multiLevelType w:val="multilevel"/>
    <w:tmpl w:val="03F8AA1A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41">
    <w:nsid w:val="7A62FAE6"/>
    <w:multiLevelType w:val="multilevel"/>
    <w:tmpl w:val="1ADA62A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num w:numId="1">
    <w:abstractNumId w:val="10"/>
  </w:num>
  <w:num w:numId="2">
    <w:abstractNumId w:val="32"/>
  </w:num>
  <w:num w:numId="3">
    <w:abstractNumId w:val="8"/>
  </w:num>
  <w:num w:numId="4">
    <w:abstractNumId w:val="9"/>
  </w:num>
  <w:num w:numId="5">
    <w:abstractNumId w:val="41"/>
  </w:num>
  <w:num w:numId="6">
    <w:abstractNumId w:val="18"/>
  </w:num>
  <w:num w:numId="7">
    <w:abstractNumId w:val="3"/>
  </w:num>
  <w:num w:numId="8">
    <w:abstractNumId w:val="34"/>
  </w:num>
  <w:num w:numId="9">
    <w:abstractNumId w:val="26"/>
  </w:num>
  <w:num w:numId="10">
    <w:abstractNumId w:val="30"/>
  </w:num>
  <w:num w:numId="11">
    <w:abstractNumId w:val="6"/>
  </w:num>
  <w:num w:numId="12">
    <w:abstractNumId w:val="12"/>
  </w:num>
  <w:num w:numId="13">
    <w:abstractNumId w:val="15"/>
  </w:num>
  <w:num w:numId="14">
    <w:abstractNumId w:val="28"/>
  </w:num>
  <w:num w:numId="15">
    <w:abstractNumId w:val="31"/>
  </w:num>
  <w:num w:numId="16">
    <w:abstractNumId w:val="27"/>
  </w:num>
  <w:num w:numId="17">
    <w:abstractNumId w:val="4"/>
  </w:num>
  <w:num w:numId="18">
    <w:abstractNumId w:val="0"/>
  </w:num>
  <w:num w:numId="19">
    <w:abstractNumId w:val="37"/>
  </w:num>
  <w:num w:numId="20">
    <w:abstractNumId w:val="25"/>
  </w:num>
  <w:num w:numId="21">
    <w:abstractNumId w:val="1"/>
  </w:num>
  <w:num w:numId="22">
    <w:abstractNumId w:val="24"/>
  </w:num>
  <w:num w:numId="23">
    <w:abstractNumId w:val="35"/>
  </w:num>
  <w:num w:numId="24">
    <w:abstractNumId w:val="2"/>
  </w:num>
  <w:num w:numId="25">
    <w:abstractNumId w:val="19"/>
  </w:num>
  <w:num w:numId="26">
    <w:abstractNumId w:val="5"/>
  </w:num>
  <w:num w:numId="27">
    <w:abstractNumId w:val="21"/>
  </w:num>
  <w:num w:numId="28">
    <w:abstractNumId w:val="16"/>
  </w:num>
  <w:num w:numId="29">
    <w:abstractNumId w:val="20"/>
  </w:num>
  <w:num w:numId="30">
    <w:abstractNumId w:val="17"/>
  </w:num>
  <w:num w:numId="31">
    <w:abstractNumId w:val="33"/>
  </w:num>
  <w:num w:numId="32">
    <w:abstractNumId w:val="14"/>
  </w:num>
  <w:num w:numId="33">
    <w:abstractNumId w:val="23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7"/>
  </w:num>
  <w:num w:numId="39">
    <w:abstractNumId w:val="22"/>
  </w:num>
  <w:num w:numId="40">
    <w:abstractNumId w:val="29"/>
  </w:num>
  <w:num w:numId="41">
    <w:abstractNumId w:val="39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compressPunctuation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68B"/>
    <w:rsid w:val="001140F2"/>
    <w:rsid w:val="00127FD8"/>
    <w:rsid w:val="00146631"/>
    <w:rsid w:val="00173E7C"/>
    <w:rsid w:val="001B25DE"/>
    <w:rsid w:val="001E368B"/>
    <w:rsid w:val="00337593"/>
    <w:rsid w:val="00375E10"/>
    <w:rsid w:val="0039411B"/>
    <w:rsid w:val="003A1539"/>
    <w:rsid w:val="004310BA"/>
    <w:rsid w:val="00487401"/>
    <w:rsid w:val="004A21CD"/>
    <w:rsid w:val="004E5965"/>
    <w:rsid w:val="00500E09"/>
    <w:rsid w:val="0056385F"/>
    <w:rsid w:val="00564226"/>
    <w:rsid w:val="0059556D"/>
    <w:rsid w:val="005E235B"/>
    <w:rsid w:val="006D7201"/>
    <w:rsid w:val="008735AF"/>
    <w:rsid w:val="008A1F86"/>
    <w:rsid w:val="008E100A"/>
    <w:rsid w:val="008F736A"/>
    <w:rsid w:val="0096734C"/>
    <w:rsid w:val="009E53E8"/>
    <w:rsid w:val="00B00CBB"/>
    <w:rsid w:val="00BA7A5D"/>
    <w:rsid w:val="00C13A17"/>
    <w:rsid w:val="00CB1B3D"/>
    <w:rsid w:val="00F23AF0"/>
    <w:rsid w:val="00FF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F8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tuPublink">
    <w:name w:val="Tytuł (Publink)"/>
    <w:basedOn w:val="Normal"/>
    <w:uiPriority w:val="99"/>
    <w:rsid w:val="008A1F86"/>
    <w:pPr>
      <w:spacing w:before="160" w:after="3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odtytuPublink">
    <w:name w:val="Podtytuł (Publink)"/>
    <w:basedOn w:val="Normal"/>
    <w:uiPriority w:val="99"/>
    <w:rsid w:val="008A1F86"/>
    <w:pPr>
      <w:spacing w:before="160" w:after="320"/>
      <w:jc w:val="center"/>
    </w:pPr>
    <w:rPr>
      <w:rFonts w:ascii="Arial" w:hAnsi="Arial" w:cs="Arial"/>
      <w:sz w:val="28"/>
      <w:szCs w:val="28"/>
    </w:rPr>
  </w:style>
  <w:style w:type="paragraph" w:customStyle="1" w:styleId="TekstPublink">
    <w:name w:val="Tekst (Publink)"/>
    <w:basedOn w:val="Normal"/>
    <w:uiPriority w:val="99"/>
    <w:rsid w:val="008A1F86"/>
    <w:pPr>
      <w:spacing w:after="160"/>
      <w:jc w:val="both"/>
    </w:pPr>
    <w:rPr>
      <w:rFonts w:ascii="Arial" w:hAnsi="Arial" w:cs="Arial"/>
      <w:sz w:val="20"/>
      <w:szCs w:val="20"/>
    </w:rPr>
  </w:style>
  <w:style w:type="paragraph" w:customStyle="1" w:styleId="Nagwek1Publink">
    <w:name w:val="Nagłówek 1 (Publink)"/>
    <w:basedOn w:val="Normal"/>
    <w:uiPriority w:val="99"/>
    <w:rsid w:val="008A1F86"/>
    <w:pPr>
      <w:spacing w:before="160" w:after="160"/>
      <w:contextualSpacing/>
    </w:pPr>
    <w:rPr>
      <w:rFonts w:ascii="Arial" w:hAnsi="Arial" w:cs="Arial"/>
      <w:b/>
      <w:bCs/>
      <w:sz w:val="28"/>
      <w:szCs w:val="28"/>
    </w:rPr>
  </w:style>
  <w:style w:type="paragraph" w:customStyle="1" w:styleId="Nagwek2Publink">
    <w:name w:val="Nagłówek 2 (Publink)"/>
    <w:basedOn w:val="Normal"/>
    <w:uiPriority w:val="99"/>
    <w:rsid w:val="008A1F86"/>
    <w:pPr>
      <w:spacing w:before="160" w:after="160"/>
      <w:contextualSpacing/>
    </w:pPr>
    <w:rPr>
      <w:rFonts w:ascii="Arial" w:hAnsi="Arial" w:cs="Arial"/>
      <w:b/>
      <w:bCs/>
      <w:sz w:val="24"/>
      <w:szCs w:val="24"/>
    </w:rPr>
  </w:style>
  <w:style w:type="paragraph" w:customStyle="1" w:styleId="Nagwek3Publink">
    <w:name w:val="Nagłówek 3 (Publink)"/>
    <w:basedOn w:val="Normal"/>
    <w:uiPriority w:val="99"/>
    <w:rsid w:val="008A1F86"/>
    <w:pPr>
      <w:spacing w:before="160" w:after="160"/>
      <w:contextualSpacing/>
    </w:pPr>
    <w:rPr>
      <w:rFonts w:ascii="Arial" w:hAnsi="Arial" w:cs="Arial"/>
      <w:b/>
      <w:bCs/>
    </w:rPr>
  </w:style>
  <w:style w:type="paragraph" w:customStyle="1" w:styleId="PodpistabeliPublink">
    <w:name w:val="Podpis tabeli (Publink)"/>
    <w:basedOn w:val="TekstPublink"/>
    <w:uiPriority w:val="99"/>
    <w:rsid w:val="008A1F86"/>
    <w:pPr>
      <w:spacing w:before="160" w:after="0"/>
      <w:jc w:val="left"/>
    </w:pPr>
    <w:rPr>
      <w:b/>
      <w:bCs/>
    </w:rPr>
  </w:style>
  <w:style w:type="paragraph" w:customStyle="1" w:styleId="Podpistabeli2Publink">
    <w:name w:val="Podpis tabeli 2 (Publink)"/>
    <w:basedOn w:val="TekstPublink"/>
    <w:uiPriority w:val="99"/>
    <w:rsid w:val="008A1F86"/>
    <w:pPr>
      <w:contextualSpacing/>
      <w:jc w:val="left"/>
    </w:pPr>
  </w:style>
  <w:style w:type="paragraph" w:customStyle="1" w:styleId="ListaPublink">
    <w:name w:val="Lista (Publink)"/>
    <w:basedOn w:val="TekstPublink"/>
    <w:uiPriority w:val="99"/>
    <w:rsid w:val="008A1F86"/>
    <w:pPr>
      <w:contextualSpacing/>
      <w:jc w:val="left"/>
    </w:pPr>
  </w:style>
  <w:style w:type="paragraph" w:customStyle="1" w:styleId="NagwektabeliPublink">
    <w:name w:val="Nagłówek tabeli (Publink)"/>
    <w:basedOn w:val="TekstPublink"/>
    <w:uiPriority w:val="99"/>
    <w:rsid w:val="008A1F86"/>
    <w:pPr>
      <w:spacing w:after="0"/>
      <w:jc w:val="left"/>
    </w:pPr>
    <w:rPr>
      <w:b/>
      <w:bCs/>
    </w:rPr>
  </w:style>
  <w:style w:type="paragraph" w:customStyle="1" w:styleId="KomrkatabeliPublink">
    <w:name w:val="Komórka tabeli (Publink)"/>
    <w:basedOn w:val="TekstPublink"/>
    <w:uiPriority w:val="99"/>
    <w:rsid w:val="008A1F86"/>
    <w:pPr>
      <w:spacing w:after="0"/>
      <w:jc w:val="left"/>
    </w:pPr>
  </w:style>
  <w:style w:type="paragraph" w:customStyle="1" w:styleId="AdnotacjaPublink">
    <w:name w:val="Adnotacja (Publink)"/>
    <w:basedOn w:val="TekstPublink"/>
    <w:uiPriority w:val="99"/>
    <w:rsid w:val="008A1F86"/>
    <w:pPr>
      <w:jc w:val="right"/>
    </w:pPr>
    <w:rPr>
      <w:i/>
      <w:iCs/>
    </w:rPr>
  </w:style>
  <w:style w:type="paragraph" w:customStyle="1" w:styleId="WyrnionakomrkatabeliPublink">
    <w:name w:val="Wyróżniona komórka tabeli (Publink)"/>
    <w:basedOn w:val="KomrkatabeliPublink"/>
    <w:uiPriority w:val="99"/>
    <w:rsid w:val="008A1F86"/>
    <w:rPr>
      <w:b/>
      <w:bCs/>
    </w:rPr>
  </w:style>
  <w:style w:type="character" w:styleId="LineNumber">
    <w:name w:val="line number"/>
    <w:basedOn w:val="DefaultParagraphFont"/>
    <w:uiPriority w:val="99"/>
    <w:semiHidden/>
    <w:rsid w:val="008A1F86"/>
    <w:rPr>
      <w:rFonts w:cs="Times New Roman"/>
    </w:rPr>
  </w:style>
  <w:style w:type="character" w:styleId="Hyperlink">
    <w:name w:val="Hyperlink"/>
    <w:basedOn w:val="DefaultParagraphFont"/>
    <w:uiPriority w:val="99"/>
    <w:rsid w:val="008A1F86"/>
    <w:rPr>
      <w:rFonts w:cs="Times New Roman"/>
      <w:color w:val="0000FF"/>
      <w:u w:val="single"/>
    </w:rPr>
  </w:style>
  <w:style w:type="table" w:styleId="TableSimple1">
    <w:name w:val="Table Simple 1"/>
    <w:basedOn w:val="TableNormal"/>
    <w:uiPriority w:val="99"/>
    <w:rsid w:val="008A1F86"/>
    <w:pPr>
      <w:widowControl w:val="0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27FD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7FD8"/>
    <w:rPr>
      <w:rFonts w:ascii="Tahoma" w:hAnsi="Tahoma"/>
      <w:sz w:val="16"/>
    </w:rPr>
  </w:style>
  <w:style w:type="table" w:customStyle="1" w:styleId="Tabela-Prosty11">
    <w:name w:val="Tabela - Prosty 11"/>
    <w:uiPriority w:val="99"/>
    <w:rsid w:val="00127FD8"/>
    <w:pPr>
      <w:autoSpaceDE w:val="0"/>
      <w:autoSpaceDN w:val="0"/>
      <w:adjustRightInd w:val="0"/>
    </w:pPr>
    <w:rPr>
      <w:rFonts w:cs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Prosty12">
    <w:name w:val="Tabela - Prosty 12"/>
    <w:uiPriority w:val="99"/>
    <w:rsid w:val="001140F2"/>
    <w:pPr>
      <w:widowControl w:val="0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Prosty13">
    <w:name w:val="Tabela - Prosty 13"/>
    <w:uiPriority w:val="99"/>
    <w:rsid w:val="00146631"/>
    <w:pPr>
      <w:widowControl w:val="0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Prosty14">
    <w:name w:val="Tabela - Prosty 14"/>
    <w:uiPriority w:val="99"/>
    <w:rsid w:val="00564226"/>
    <w:pPr>
      <w:widowControl w:val="0"/>
      <w:autoSpaceDE w:val="0"/>
      <w:autoSpaceDN w:val="0"/>
      <w:adjustRightInd w:val="0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532</Words>
  <Characters>3193</Characters>
  <Application>Microsoft Office Outlook</Application>
  <DocSecurity>0</DocSecurity>
  <Lines>0</Lines>
  <Paragraphs>0</Paragraphs>
  <ScaleCrop>false</ScaleCrop>
  <Company>Sil-art Rycho444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Załącznik Nr 2</dc:title>
  <dc:subject/>
  <dc:creator/>
  <cp:keywords/>
  <dc:description/>
  <cp:lastModifiedBy>Lech Puzdrowski</cp:lastModifiedBy>
  <cp:revision>2</cp:revision>
  <cp:lastPrinted>2025-07-31T13:44:00Z</cp:lastPrinted>
  <dcterms:created xsi:type="dcterms:W3CDTF">2025-12-23T10:37:00Z</dcterms:created>
  <dcterms:modified xsi:type="dcterms:W3CDTF">2025-12-23T10:37:00Z</dcterms:modified>
</cp:coreProperties>
</file>