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222"/>
      </w:tblGrid>
      <w:tr w:rsidR="00DA6CCD" w:rsidRPr="00EB0C92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A6CCD" w:rsidRPr="00EB0C92" w:rsidRDefault="00DA6CCD"/>
        </w:tc>
      </w:tr>
      <w:tr w:rsidR="00DA6CCD" w:rsidRPr="00EB0C92">
        <w:trPr>
          <w:trHeight w:hRule="exact" w:val="861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40" w:lineRule="auto"/>
              <w:rPr>
                <w:sz w:val="20"/>
                <w:szCs w:val="20"/>
              </w:rPr>
            </w:pPr>
            <w:r w:rsidRPr="00EB0C92">
              <w:rPr>
                <w:rFonts w:ascii="Arial" w:hAnsi="Arial" w:cs="Arial"/>
                <w:color w:val="000000"/>
                <w:sz w:val="20"/>
                <w:szCs w:val="20"/>
              </w:rPr>
              <w:t>Załącznik Nr 1 do Uchwały Nr ................ Rady Gminy Karnice z dnia ............................</w:t>
            </w:r>
          </w:p>
          <w:p w:rsidR="00DA6CCD" w:rsidRPr="00EB0C92" w:rsidRDefault="00DA6CCD">
            <w:pPr>
              <w:spacing w:after="0" w:line="240" w:lineRule="auto"/>
              <w:rPr>
                <w:sz w:val="20"/>
                <w:szCs w:val="20"/>
              </w:rPr>
            </w:pPr>
            <w:r w:rsidRPr="00EB0C92">
              <w:rPr>
                <w:rFonts w:ascii="Arial" w:hAnsi="Arial" w:cs="Arial"/>
                <w:color w:val="000000"/>
                <w:sz w:val="20"/>
                <w:szCs w:val="20"/>
              </w:rPr>
              <w:t>Dotacjeceloweudzielone z budżetu Gminy Karnice na zadania własnegminyrealizowane przez podmiotynależące do sektorafinansówpublicznych w 2025 r.</w:t>
            </w:r>
          </w:p>
        </w:tc>
      </w:tr>
      <w:tr w:rsidR="00DA6CCD" w:rsidRPr="00EB0C92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B0C9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DA6CCD" w:rsidRPr="00EB0C92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13 500,00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19 500,00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13 500,00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19 500,00</w:t>
            </w:r>
          </w:p>
        </w:tc>
      </w:tr>
      <w:tr w:rsidR="00DA6CCD" w:rsidRPr="00EB0C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Dotacja celowa na pomocfinansowąudzielanąmiędzyjednostkamisamorządu terytorialnego na dofinansowanie własnych zadań bieżących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13 500,00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19 500,00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CCD" w:rsidRPr="00EB0C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Dotacja celowa przekazanagminie na zadania bieżące realizowane na podstawieporozumień (umów) międzyjednostkami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200 000,00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DA6CCD" w:rsidRPr="00EB0C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Dotacja celowa przekazanagminie na zadania bieżące realizowane na podstawieporozumień (umów) międzyjednostkami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Gospodarkakomunalna i ochronaśrodowiska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</w:tr>
      <w:tr w:rsidR="00DA6CCD" w:rsidRPr="00EB0C92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90013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Schroniskadlazwierząt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DA6CCD" w:rsidRPr="00EB0C92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Dotacja celowa przekazanagminie na zadania bieżące realizowane na podstawieporozumień (umów) międzyjednostkami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DA6CCD" w:rsidRPr="00EB0C92">
        <w:trPr>
          <w:trHeight w:hRule="exact" w:val="277"/>
        </w:trPr>
        <w:tc>
          <w:tcPr>
            <w:tcW w:w="1230" w:type="dxa"/>
          </w:tcPr>
          <w:p w:rsidR="00DA6CCD" w:rsidRPr="00EB0C92" w:rsidRDefault="00DA6CCD"/>
        </w:tc>
        <w:tc>
          <w:tcPr>
            <w:tcW w:w="159" w:type="dxa"/>
          </w:tcPr>
          <w:p w:rsidR="00DA6CCD" w:rsidRPr="00EB0C92" w:rsidRDefault="00DA6CCD"/>
        </w:tc>
        <w:tc>
          <w:tcPr>
            <w:tcW w:w="1100" w:type="dxa"/>
          </w:tcPr>
          <w:p w:rsidR="00DA6CCD" w:rsidRPr="00EB0C92" w:rsidRDefault="00DA6CCD"/>
        </w:tc>
        <w:tc>
          <w:tcPr>
            <w:tcW w:w="1259" w:type="dxa"/>
          </w:tcPr>
          <w:p w:rsidR="00DA6CCD" w:rsidRPr="00EB0C92" w:rsidRDefault="00DA6CCD"/>
        </w:tc>
        <w:tc>
          <w:tcPr>
            <w:tcW w:w="4536" w:type="dxa"/>
          </w:tcPr>
          <w:p w:rsidR="00DA6CCD" w:rsidRPr="00EB0C92" w:rsidRDefault="00DA6CCD"/>
        </w:tc>
        <w:tc>
          <w:tcPr>
            <w:tcW w:w="2104" w:type="dxa"/>
          </w:tcPr>
          <w:p w:rsidR="00DA6CCD" w:rsidRPr="00EB0C92" w:rsidRDefault="00DA6CCD"/>
        </w:tc>
        <w:tc>
          <w:tcPr>
            <w:tcW w:w="1349" w:type="dxa"/>
          </w:tcPr>
          <w:p w:rsidR="00DA6CCD" w:rsidRPr="00EB0C92" w:rsidRDefault="00DA6CCD"/>
        </w:tc>
        <w:tc>
          <w:tcPr>
            <w:tcW w:w="754" w:type="dxa"/>
          </w:tcPr>
          <w:p w:rsidR="00DA6CCD" w:rsidRPr="00EB0C92" w:rsidRDefault="00DA6CCD"/>
        </w:tc>
        <w:tc>
          <w:tcPr>
            <w:tcW w:w="2104" w:type="dxa"/>
          </w:tcPr>
          <w:p w:rsidR="00DA6CCD" w:rsidRPr="00EB0C92" w:rsidRDefault="00DA6CCD"/>
        </w:tc>
      </w:tr>
      <w:tr w:rsidR="00DA6CCD" w:rsidRPr="00EB0C92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236 000,00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B0C92">
              <w:rPr>
                <w:rFonts w:ascii="Arial" w:hAnsi="Arial" w:cs="Arial"/>
                <w:color w:val="000000"/>
                <w:sz w:val="16"/>
                <w:szCs w:val="16"/>
              </w:rPr>
              <w:t>239 500,00</w:t>
            </w:r>
          </w:p>
        </w:tc>
      </w:tr>
      <w:tr w:rsidR="00DA6CCD" w:rsidRPr="00EB0C92">
        <w:trPr>
          <w:trHeight w:hRule="exact" w:val="3316"/>
        </w:trPr>
        <w:tc>
          <w:tcPr>
            <w:tcW w:w="1230" w:type="dxa"/>
          </w:tcPr>
          <w:p w:rsidR="00DA6CCD" w:rsidRPr="00EB0C92" w:rsidRDefault="00DA6CCD"/>
        </w:tc>
        <w:tc>
          <w:tcPr>
            <w:tcW w:w="159" w:type="dxa"/>
          </w:tcPr>
          <w:p w:rsidR="00DA6CCD" w:rsidRPr="00EB0C92" w:rsidRDefault="00DA6CCD"/>
        </w:tc>
        <w:tc>
          <w:tcPr>
            <w:tcW w:w="1100" w:type="dxa"/>
          </w:tcPr>
          <w:p w:rsidR="00DA6CCD" w:rsidRPr="00EB0C92" w:rsidRDefault="00DA6CCD"/>
        </w:tc>
        <w:tc>
          <w:tcPr>
            <w:tcW w:w="1259" w:type="dxa"/>
          </w:tcPr>
          <w:p w:rsidR="00DA6CCD" w:rsidRPr="00EB0C92" w:rsidRDefault="00DA6CCD"/>
        </w:tc>
        <w:tc>
          <w:tcPr>
            <w:tcW w:w="4536" w:type="dxa"/>
          </w:tcPr>
          <w:p w:rsidR="00DA6CCD" w:rsidRPr="00EB0C92" w:rsidRDefault="00DA6CCD">
            <w:bookmarkStart w:id="0" w:name="_GoBack"/>
            <w:bookmarkEnd w:id="0"/>
          </w:p>
        </w:tc>
        <w:tc>
          <w:tcPr>
            <w:tcW w:w="2104" w:type="dxa"/>
          </w:tcPr>
          <w:p w:rsidR="00DA6CCD" w:rsidRPr="00EB0C92" w:rsidRDefault="00DA6CCD"/>
        </w:tc>
        <w:tc>
          <w:tcPr>
            <w:tcW w:w="1349" w:type="dxa"/>
          </w:tcPr>
          <w:p w:rsidR="00DA6CCD" w:rsidRPr="00EB0C92" w:rsidRDefault="00DA6CCD"/>
        </w:tc>
        <w:tc>
          <w:tcPr>
            <w:tcW w:w="754" w:type="dxa"/>
          </w:tcPr>
          <w:p w:rsidR="00DA6CCD" w:rsidRPr="00EB0C92" w:rsidRDefault="00DA6CCD"/>
        </w:tc>
        <w:tc>
          <w:tcPr>
            <w:tcW w:w="2104" w:type="dxa"/>
          </w:tcPr>
          <w:p w:rsidR="00DA6CCD" w:rsidRPr="00EB0C92" w:rsidRDefault="00DA6CCD"/>
        </w:tc>
      </w:tr>
      <w:tr w:rsidR="00DA6CCD" w:rsidRPr="00EB0C92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A6CCD" w:rsidRPr="00EB0C92" w:rsidRDefault="00DA6CCD">
            <w:pPr>
              <w:spacing w:after="0" w:line="240" w:lineRule="auto"/>
              <w:rPr>
                <w:sz w:val="20"/>
                <w:szCs w:val="20"/>
              </w:rPr>
            </w:pPr>
            <w:r w:rsidRPr="00EB0C92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1100" w:type="dxa"/>
          </w:tcPr>
          <w:p w:rsidR="00DA6CCD" w:rsidRPr="00EB0C92" w:rsidRDefault="00DA6CCD"/>
        </w:tc>
        <w:tc>
          <w:tcPr>
            <w:tcW w:w="1259" w:type="dxa"/>
          </w:tcPr>
          <w:p w:rsidR="00DA6CCD" w:rsidRPr="00EB0C92" w:rsidRDefault="00DA6CCD"/>
        </w:tc>
        <w:tc>
          <w:tcPr>
            <w:tcW w:w="4536" w:type="dxa"/>
          </w:tcPr>
          <w:p w:rsidR="00DA6CCD" w:rsidRPr="00EB0C92" w:rsidRDefault="00DA6CCD"/>
        </w:tc>
        <w:tc>
          <w:tcPr>
            <w:tcW w:w="2104" w:type="dxa"/>
          </w:tcPr>
          <w:p w:rsidR="00DA6CCD" w:rsidRPr="00EB0C92" w:rsidRDefault="00DA6CCD"/>
        </w:tc>
        <w:tc>
          <w:tcPr>
            <w:tcW w:w="1349" w:type="dxa"/>
          </w:tcPr>
          <w:p w:rsidR="00DA6CCD" w:rsidRPr="00EB0C92" w:rsidRDefault="00DA6CCD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A6CCD" w:rsidRPr="00EB0C92" w:rsidRDefault="00DA6CC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B0C92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:rsidR="00DA6CCD" w:rsidRDefault="00DA6CCD"/>
    <w:sectPr w:rsidR="00DA6CCD" w:rsidSect="00F8487F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2D460E"/>
    <w:rsid w:val="005A6A39"/>
    <w:rsid w:val="00B40CCC"/>
    <w:rsid w:val="00D31453"/>
    <w:rsid w:val="00DA6CCD"/>
    <w:rsid w:val="00E209E2"/>
    <w:rsid w:val="00EB0C92"/>
    <w:rsid w:val="00F71941"/>
    <w:rsid w:val="00F8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87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219</Words>
  <Characters>1317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2025-12-20T08:23:00Z</dcterms:created>
  <dcterms:modified xsi:type="dcterms:W3CDTF">2025-12-20T08:23:00Z</dcterms:modified>
</cp:coreProperties>
</file>