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1347"/>
        <w:gridCol w:w="170"/>
        <w:gridCol w:w="1177"/>
        <w:gridCol w:w="1348"/>
        <w:gridCol w:w="4858"/>
        <w:gridCol w:w="2254"/>
        <w:gridCol w:w="1446"/>
        <w:gridCol w:w="808"/>
        <w:gridCol w:w="2374"/>
      </w:tblGrid>
      <w:tr w:rsidR="00376544" w:rsidRPr="00B30254" w:rsidTr="00CA47BC">
        <w:trPr>
          <w:trHeight w:hRule="exact" w:val="1695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76544" w:rsidRPr="00871E9B" w:rsidRDefault="00376544" w:rsidP="00871E9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0" w:name="_GoBack" w:colFirst="0" w:colLast="1"/>
            <w:r w:rsidRPr="00871E9B">
              <w:rPr>
                <w:rFonts w:ascii="Arial" w:hAnsi="Arial" w:cs="Arial"/>
                <w:color w:val="000000"/>
                <w:sz w:val="20"/>
                <w:szCs w:val="20"/>
              </w:rPr>
              <w:t>ZałącznikNr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376544" w:rsidRPr="00871E9B" w:rsidRDefault="00376544" w:rsidP="00871E9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71E9B">
              <w:rPr>
                <w:rFonts w:ascii="Arial" w:hAnsi="Arial" w:cs="Arial"/>
                <w:color w:val="000000"/>
                <w:sz w:val="20"/>
                <w:szCs w:val="20"/>
              </w:rPr>
              <w:t>do Uchwały Nr .../.../2025</w:t>
            </w:r>
          </w:p>
          <w:p w:rsidR="00376544" w:rsidRDefault="00376544" w:rsidP="00871E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E9B">
              <w:rPr>
                <w:rFonts w:ascii="Arial" w:hAnsi="Arial" w:cs="Arial"/>
                <w:color w:val="000000"/>
                <w:sz w:val="20"/>
                <w:szCs w:val="20"/>
              </w:rPr>
              <w:t xml:space="preserve">Rady Gminy Karnice </w:t>
            </w:r>
          </w:p>
          <w:p w:rsidR="00376544" w:rsidRPr="00871E9B" w:rsidRDefault="00376544" w:rsidP="00871E9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71E9B">
              <w:rPr>
                <w:rFonts w:ascii="Arial" w:hAnsi="Arial" w:cs="Arial"/>
                <w:color w:val="000000"/>
                <w:sz w:val="20"/>
                <w:szCs w:val="20"/>
              </w:rPr>
              <w:t>z dnia ... października 2025 roku</w:t>
            </w:r>
          </w:p>
          <w:p w:rsidR="00376544" w:rsidRPr="00871E9B" w:rsidRDefault="00376544" w:rsidP="00871E9B">
            <w:pPr>
              <w:spacing w:after="0" w:line="240" w:lineRule="auto"/>
              <w:rPr>
                <w:sz w:val="20"/>
                <w:szCs w:val="20"/>
              </w:rPr>
            </w:pPr>
          </w:p>
          <w:p w:rsidR="00376544" w:rsidRPr="00B30254" w:rsidRDefault="00376544" w:rsidP="00871E9B">
            <w:pPr>
              <w:rPr>
                <w:b/>
              </w:rPr>
            </w:pPr>
            <w:r w:rsidRPr="00871E9B">
              <w:rPr>
                <w:rFonts w:ascii="Arial" w:hAnsi="Arial" w:cs="Arial"/>
                <w:b/>
                <w:color w:val="000000"/>
                <w:sz w:val="20"/>
                <w:szCs w:val="20"/>
              </w:rPr>
              <w:t>Dotacje celowe udzielone z budżetu Gminy Karnice na zadania własne gminy realizowane przez podmioty należące do sektora finansów publicznych w 2025 roku</w:t>
            </w:r>
          </w:p>
        </w:tc>
      </w:tr>
      <w:tr w:rsidR="00376544" w:rsidRPr="00B30254" w:rsidTr="00CA47BC">
        <w:trPr>
          <w:trHeight w:hRule="exact" w:val="861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76544" w:rsidRPr="00B30254" w:rsidRDefault="00376544"/>
        </w:tc>
      </w:tr>
      <w:tr w:rsidR="00376544" w:rsidRPr="00B30254" w:rsidTr="00CA47BC">
        <w:trPr>
          <w:trHeight w:hRule="exact" w:val="278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30254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3025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30254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30254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30254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30254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30254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376544" w:rsidRPr="00B30254" w:rsidTr="00CA47BC">
        <w:trPr>
          <w:trHeight w:hRule="exact" w:val="259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6 000,00</w:t>
            </w:r>
          </w:p>
        </w:tc>
      </w:tr>
      <w:tr w:rsidR="00376544" w:rsidRPr="00B30254" w:rsidTr="00CA47BC">
        <w:trPr>
          <w:trHeight w:hRule="exact" w:val="244"/>
        </w:trPr>
        <w:tc>
          <w:tcPr>
            <w:tcW w:w="134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60004</w:t>
            </w:r>
          </w:p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Lokalny transport zbiorowy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</w:tr>
      <w:tr w:rsidR="00376544" w:rsidRPr="00B30254" w:rsidTr="00CA47BC">
        <w:trPr>
          <w:trHeight w:hRule="exact" w:val="622"/>
        </w:trPr>
        <w:tc>
          <w:tcPr>
            <w:tcW w:w="134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</w:tr>
      <w:tr w:rsidR="00376544" w:rsidRPr="00B30254" w:rsidTr="00CA47BC">
        <w:trPr>
          <w:trHeight w:hRule="exact" w:val="244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10 000,00</w:t>
            </w:r>
          </w:p>
        </w:tc>
      </w:tr>
      <w:tr w:rsidR="00376544" w:rsidRPr="00B30254" w:rsidTr="00CA47BC">
        <w:trPr>
          <w:trHeight w:hRule="exact" w:val="244"/>
        </w:trPr>
        <w:tc>
          <w:tcPr>
            <w:tcW w:w="134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376544" w:rsidRPr="00B30254" w:rsidTr="00CA47BC">
        <w:trPr>
          <w:trHeight w:hRule="exact" w:val="622"/>
        </w:trPr>
        <w:tc>
          <w:tcPr>
            <w:tcW w:w="134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376544" w:rsidRPr="00B30254" w:rsidTr="00CA47BC">
        <w:trPr>
          <w:trHeight w:hRule="exact" w:val="244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200 000,00</w:t>
            </w:r>
          </w:p>
        </w:tc>
      </w:tr>
      <w:tr w:rsidR="00376544" w:rsidRPr="00B30254" w:rsidTr="00CA47BC">
        <w:trPr>
          <w:trHeight w:hRule="exact" w:val="244"/>
        </w:trPr>
        <w:tc>
          <w:tcPr>
            <w:tcW w:w="134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Przedszkola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</w:tr>
      <w:tr w:rsidR="00376544" w:rsidRPr="00B30254" w:rsidTr="00CA47BC">
        <w:trPr>
          <w:trHeight w:hRule="exact" w:val="622"/>
        </w:trPr>
        <w:tc>
          <w:tcPr>
            <w:tcW w:w="134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200 000,00</w:t>
            </w:r>
          </w:p>
        </w:tc>
      </w:tr>
      <w:tr w:rsidR="00376544" w:rsidRPr="00B30254" w:rsidTr="00CA47BC">
        <w:trPr>
          <w:trHeight w:hRule="exact" w:val="244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20 000,00</w:t>
            </w:r>
          </w:p>
        </w:tc>
      </w:tr>
      <w:tr w:rsidR="00376544" w:rsidRPr="00B30254" w:rsidTr="00CA47BC">
        <w:trPr>
          <w:trHeight w:hRule="exact" w:val="244"/>
        </w:trPr>
        <w:tc>
          <w:tcPr>
            <w:tcW w:w="134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90013</w:t>
            </w:r>
          </w:p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Schroniska dla zwierząt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376544" w:rsidRPr="00B30254" w:rsidTr="00CA47BC">
        <w:trPr>
          <w:trHeight w:hRule="exact" w:val="622"/>
        </w:trPr>
        <w:tc>
          <w:tcPr>
            <w:tcW w:w="134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376544" w:rsidRPr="00B30254" w:rsidTr="00CA47BC">
        <w:trPr>
          <w:trHeight w:hRule="exact" w:val="277"/>
        </w:trPr>
        <w:tc>
          <w:tcPr>
            <w:tcW w:w="1347" w:type="dxa"/>
          </w:tcPr>
          <w:p w:rsidR="00376544" w:rsidRPr="00B30254" w:rsidRDefault="00376544"/>
        </w:tc>
        <w:tc>
          <w:tcPr>
            <w:tcW w:w="170" w:type="dxa"/>
          </w:tcPr>
          <w:p w:rsidR="00376544" w:rsidRPr="00B30254" w:rsidRDefault="00376544"/>
        </w:tc>
        <w:tc>
          <w:tcPr>
            <w:tcW w:w="1177" w:type="dxa"/>
          </w:tcPr>
          <w:p w:rsidR="00376544" w:rsidRPr="00B30254" w:rsidRDefault="00376544"/>
        </w:tc>
        <w:tc>
          <w:tcPr>
            <w:tcW w:w="1348" w:type="dxa"/>
          </w:tcPr>
          <w:p w:rsidR="00376544" w:rsidRPr="00B30254" w:rsidRDefault="00376544"/>
        </w:tc>
        <w:tc>
          <w:tcPr>
            <w:tcW w:w="4858" w:type="dxa"/>
          </w:tcPr>
          <w:p w:rsidR="00376544" w:rsidRPr="00B30254" w:rsidRDefault="00376544"/>
        </w:tc>
        <w:tc>
          <w:tcPr>
            <w:tcW w:w="2254" w:type="dxa"/>
          </w:tcPr>
          <w:p w:rsidR="00376544" w:rsidRPr="00B30254" w:rsidRDefault="00376544"/>
        </w:tc>
        <w:tc>
          <w:tcPr>
            <w:tcW w:w="1446" w:type="dxa"/>
          </w:tcPr>
          <w:p w:rsidR="00376544" w:rsidRPr="00B30254" w:rsidRDefault="00376544"/>
        </w:tc>
        <w:tc>
          <w:tcPr>
            <w:tcW w:w="808" w:type="dxa"/>
          </w:tcPr>
          <w:p w:rsidR="00376544" w:rsidRPr="00B30254" w:rsidRDefault="00376544"/>
        </w:tc>
        <w:tc>
          <w:tcPr>
            <w:tcW w:w="2374" w:type="dxa"/>
          </w:tcPr>
          <w:p w:rsidR="00376544" w:rsidRPr="00B30254" w:rsidRDefault="00376544"/>
        </w:tc>
      </w:tr>
      <w:tr w:rsidR="00376544" w:rsidRPr="00B30254" w:rsidTr="00CA47BC">
        <w:trPr>
          <w:trHeight w:hRule="exact" w:val="277"/>
        </w:trPr>
        <w:tc>
          <w:tcPr>
            <w:tcW w:w="8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226 000,00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30254">
              <w:rPr>
                <w:rFonts w:ascii="Arial" w:hAnsi="Arial" w:cs="Arial"/>
                <w:color w:val="000000"/>
                <w:sz w:val="16"/>
                <w:szCs w:val="16"/>
              </w:rPr>
              <w:t>236 000,00</w:t>
            </w:r>
          </w:p>
        </w:tc>
      </w:tr>
      <w:tr w:rsidR="00376544" w:rsidRPr="00B30254" w:rsidTr="00CA47BC">
        <w:trPr>
          <w:trHeight w:hRule="exact" w:val="3316"/>
        </w:trPr>
        <w:tc>
          <w:tcPr>
            <w:tcW w:w="1347" w:type="dxa"/>
          </w:tcPr>
          <w:p w:rsidR="00376544" w:rsidRPr="00B30254" w:rsidRDefault="00376544"/>
        </w:tc>
        <w:tc>
          <w:tcPr>
            <w:tcW w:w="170" w:type="dxa"/>
          </w:tcPr>
          <w:p w:rsidR="00376544" w:rsidRPr="00B30254" w:rsidRDefault="00376544"/>
        </w:tc>
        <w:tc>
          <w:tcPr>
            <w:tcW w:w="1177" w:type="dxa"/>
          </w:tcPr>
          <w:p w:rsidR="00376544" w:rsidRPr="00B30254" w:rsidRDefault="00376544"/>
        </w:tc>
        <w:tc>
          <w:tcPr>
            <w:tcW w:w="1348" w:type="dxa"/>
          </w:tcPr>
          <w:p w:rsidR="00376544" w:rsidRPr="00B30254" w:rsidRDefault="00376544"/>
        </w:tc>
        <w:tc>
          <w:tcPr>
            <w:tcW w:w="4858" w:type="dxa"/>
          </w:tcPr>
          <w:p w:rsidR="00376544" w:rsidRPr="00B30254" w:rsidRDefault="00376544"/>
        </w:tc>
        <w:tc>
          <w:tcPr>
            <w:tcW w:w="2254" w:type="dxa"/>
          </w:tcPr>
          <w:p w:rsidR="00376544" w:rsidRPr="00B30254" w:rsidRDefault="00376544"/>
        </w:tc>
        <w:tc>
          <w:tcPr>
            <w:tcW w:w="1446" w:type="dxa"/>
          </w:tcPr>
          <w:p w:rsidR="00376544" w:rsidRPr="00B30254" w:rsidRDefault="00376544"/>
        </w:tc>
        <w:tc>
          <w:tcPr>
            <w:tcW w:w="808" w:type="dxa"/>
          </w:tcPr>
          <w:p w:rsidR="00376544" w:rsidRPr="00B30254" w:rsidRDefault="00376544"/>
        </w:tc>
        <w:tc>
          <w:tcPr>
            <w:tcW w:w="2374" w:type="dxa"/>
          </w:tcPr>
          <w:p w:rsidR="00376544" w:rsidRPr="00B30254" w:rsidRDefault="00376544"/>
        </w:tc>
      </w:tr>
      <w:tr w:rsidR="00376544" w:rsidRPr="00B30254" w:rsidTr="00CA47BC">
        <w:trPr>
          <w:trHeight w:hRule="exact" w:val="277"/>
        </w:trPr>
        <w:tc>
          <w:tcPr>
            <w:tcW w:w="15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76544" w:rsidRPr="00B30254" w:rsidRDefault="003765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376544" w:rsidRPr="00B30254" w:rsidRDefault="00376544"/>
        </w:tc>
        <w:tc>
          <w:tcPr>
            <w:tcW w:w="1348" w:type="dxa"/>
          </w:tcPr>
          <w:p w:rsidR="00376544" w:rsidRPr="00B30254" w:rsidRDefault="00376544"/>
        </w:tc>
        <w:tc>
          <w:tcPr>
            <w:tcW w:w="4858" w:type="dxa"/>
          </w:tcPr>
          <w:p w:rsidR="00376544" w:rsidRPr="00B30254" w:rsidRDefault="00376544"/>
        </w:tc>
        <w:tc>
          <w:tcPr>
            <w:tcW w:w="2254" w:type="dxa"/>
          </w:tcPr>
          <w:p w:rsidR="00376544" w:rsidRPr="00B30254" w:rsidRDefault="00376544"/>
        </w:tc>
        <w:tc>
          <w:tcPr>
            <w:tcW w:w="1446" w:type="dxa"/>
          </w:tcPr>
          <w:p w:rsidR="00376544" w:rsidRPr="00B30254" w:rsidRDefault="00376544"/>
        </w:tc>
        <w:tc>
          <w:tcPr>
            <w:tcW w:w="318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76544" w:rsidRPr="00B30254" w:rsidRDefault="0037654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bookmarkEnd w:id="0"/>
    </w:tbl>
    <w:p w:rsidR="00376544" w:rsidRDefault="00376544"/>
    <w:sectPr w:rsidR="00376544" w:rsidSect="00CA47BC">
      <w:pgSz w:w="16840" w:h="11907" w:orient="landscape"/>
      <w:pgMar w:top="567" w:right="244" w:bottom="539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2C0F17"/>
    <w:rsid w:val="00376544"/>
    <w:rsid w:val="004F6F2C"/>
    <w:rsid w:val="007B4A58"/>
    <w:rsid w:val="00871E9B"/>
    <w:rsid w:val="00AA04F8"/>
    <w:rsid w:val="00B30254"/>
    <w:rsid w:val="00B9636A"/>
    <w:rsid w:val="00C16767"/>
    <w:rsid w:val="00CA47BC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58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217</Words>
  <Characters>1302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subject/>
  <dc:creator>FastReport.NET</dc:creator>
  <cp:keywords/>
  <dc:description/>
  <cp:lastModifiedBy>Lech Puzdrowski</cp:lastModifiedBy>
  <cp:revision>2</cp:revision>
  <cp:lastPrinted>2025-10-21T06:39:00Z</cp:lastPrinted>
  <dcterms:created xsi:type="dcterms:W3CDTF">2025-10-22T08:40:00Z</dcterms:created>
  <dcterms:modified xsi:type="dcterms:W3CDTF">2025-10-22T08:40:00Z</dcterms:modified>
</cp:coreProperties>
</file>